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9A" w:rsidRPr="00770EB2" w:rsidRDefault="0017509A" w:rsidP="00770EB2">
      <w:pPr>
        <w:shd w:val="clear" w:color="auto" w:fill="FFFFFF"/>
        <w:suppressAutoHyphens w:val="0"/>
        <w:autoSpaceDN/>
        <w:jc w:val="both"/>
        <w:textAlignment w:val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770EB2">
        <w:rPr>
          <w:rFonts w:asciiTheme="minorHAnsi" w:hAnsiTheme="minorHAnsi" w:cstheme="minorHAnsi"/>
          <w:b/>
          <w:bCs/>
          <w:sz w:val="28"/>
          <w:szCs w:val="28"/>
        </w:rPr>
        <w:t>Oferta pracy – Centrum Kultury w Siechnicach – bibliotekarka/bibliotekarz.</w:t>
      </w:r>
    </w:p>
    <w:p w:rsidR="00AA56D9" w:rsidRDefault="00AA56D9" w:rsidP="00770EB2">
      <w:pPr>
        <w:shd w:val="clear" w:color="auto" w:fill="FFFFFF"/>
        <w:suppressAutoHyphens w:val="0"/>
        <w:autoSpaceDN/>
        <w:jc w:val="both"/>
        <w:textAlignment w:val="auto"/>
        <w:outlineLvl w:val="1"/>
        <w:rPr>
          <w:rFonts w:asciiTheme="minorHAnsi" w:hAnsiTheme="minorHAnsi" w:cstheme="minorHAnsi"/>
          <w:b/>
          <w:bCs/>
        </w:rPr>
      </w:pPr>
    </w:p>
    <w:p w:rsidR="0017509A" w:rsidRPr="00254E77" w:rsidRDefault="0017509A" w:rsidP="00770EB2">
      <w:pPr>
        <w:shd w:val="clear" w:color="auto" w:fill="FFFFFF"/>
        <w:suppressAutoHyphens w:val="0"/>
        <w:autoSpaceDN/>
        <w:jc w:val="both"/>
        <w:textAlignment w:val="auto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54E77">
        <w:rPr>
          <w:rFonts w:asciiTheme="minorHAnsi" w:hAnsiTheme="minorHAnsi" w:cstheme="minorHAnsi"/>
          <w:bCs/>
        </w:rPr>
        <w:t>Miejsce prac</w:t>
      </w:r>
      <w:r w:rsidR="00254E77" w:rsidRPr="00254E77">
        <w:rPr>
          <w:rFonts w:asciiTheme="minorHAnsi" w:hAnsiTheme="minorHAnsi" w:cstheme="minorHAnsi"/>
          <w:bCs/>
        </w:rPr>
        <w:t>y</w:t>
      </w:r>
      <w:r w:rsidRPr="00254E77">
        <w:rPr>
          <w:rFonts w:asciiTheme="minorHAnsi" w:hAnsiTheme="minorHAnsi" w:cstheme="minorHAnsi"/>
          <w:bCs/>
        </w:rPr>
        <w:t>:</w:t>
      </w:r>
      <w:r w:rsidR="00254E77">
        <w:rPr>
          <w:rFonts w:asciiTheme="minorHAnsi" w:hAnsiTheme="minorHAnsi" w:cstheme="minorHAnsi"/>
          <w:b/>
          <w:bCs/>
        </w:rPr>
        <w:t xml:space="preserve"> </w:t>
      </w:r>
      <w:r w:rsidRPr="0092249D">
        <w:rPr>
          <w:rFonts w:asciiTheme="minorHAnsi" w:hAnsiTheme="minorHAnsi" w:cstheme="minorHAnsi"/>
          <w:b/>
          <w:bCs/>
        </w:rPr>
        <w:t xml:space="preserve"> </w:t>
      </w:r>
      <w:r w:rsidR="00E43DD5">
        <w:rPr>
          <w:rFonts w:asciiTheme="minorHAnsi" w:hAnsiTheme="minorHAnsi" w:cstheme="minorHAnsi"/>
          <w:b/>
          <w:bCs/>
        </w:rPr>
        <w:t>Miejska Bib</w:t>
      </w:r>
      <w:r w:rsidRPr="0092249D">
        <w:rPr>
          <w:rFonts w:asciiTheme="minorHAnsi" w:hAnsiTheme="minorHAnsi" w:cstheme="minorHAnsi"/>
          <w:b/>
          <w:bCs/>
        </w:rPr>
        <w:t xml:space="preserve">lioteka </w:t>
      </w:r>
      <w:r w:rsidR="00E43DD5">
        <w:rPr>
          <w:rFonts w:asciiTheme="minorHAnsi" w:hAnsiTheme="minorHAnsi" w:cstheme="minorHAnsi"/>
          <w:b/>
          <w:bCs/>
        </w:rPr>
        <w:t>P</w:t>
      </w:r>
      <w:r w:rsidRPr="0092249D">
        <w:rPr>
          <w:rFonts w:asciiTheme="minorHAnsi" w:hAnsiTheme="minorHAnsi" w:cstheme="minorHAnsi"/>
          <w:b/>
          <w:bCs/>
        </w:rPr>
        <w:t>u</w:t>
      </w:r>
      <w:r w:rsidR="00A97613">
        <w:rPr>
          <w:rFonts w:asciiTheme="minorHAnsi" w:hAnsiTheme="minorHAnsi" w:cstheme="minorHAnsi"/>
          <w:b/>
          <w:bCs/>
        </w:rPr>
        <w:t>bliczna w Siechnicach, dział dla dorosłych</w:t>
      </w:r>
      <w:r w:rsidR="00F83B0E">
        <w:rPr>
          <w:rFonts w:asciiTheme="minorHAnsi" w:hAnsiTheme="minorHAnsi" w:cstheme="minorHAnsi"/>
          <w:b/>
          <w:bCs/>
        </w:rPr>
        <w:t xml:space="preserve"> </w:t>
      </w:r>
    </w:p>
    <w:p w:rsidR="0017509A" w:rsidRDefault="00A97613" w:rsidP="00770EB2">
      <w:pPr>
        <w:shd w:val="clear" w:color="auto" w:fill="FFFFFF"/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Etat: 1</w:t>
      </w:r>
      <w:r w:rsidR="0017509A" w:rsidRPr="0092249D">
        <w:rPr>
          <w:rFonts w:asciiTheme="minorHAnsi" w:hAnsiTheme="minorHAnsi" w:cstheme="minorHAnsi"/>
        </w:rPr>
        <w:t xml:space="preserve"> etat</w:t>
      </w:r>
      <w:r>
        <w:rPr>
          <w:rFonts w:asciiTheme="minorHAnsi" w:hAnsiTheme="minorHAnsi" w:cstheme="minorHAnsi"/>
        </w:rPr>
        <w:t xml:space="preserve"> ( 4</w:t>
      </w:r>
      <w:r w:rsidR="00254E77">
        <w:rPr>
          <w:rFonts w:asciiTheme="minorHAnsi" w:hAnsiTheme="minorHAnsi" w:cstheme="minorHAnsi"/>
        </w:rPr>
        <w:t>0 godzin tygodniowo)</w:t>
      </w:r>
    </w:p>
    <w:p w:rsidR="0017509A" w:rsidRPr="004B18AF" w:rsidRDefault="004B18AF" w:rsidP="00770EB2">
      <w:pPr>
        <w:shd w:val="clear" w:color="auto" w:fill="FFFFFF"/>
        <w:suppressAutoHyphens w:val="0"/>
        <w:autoSpaceDN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Rodzaj umowy i p</w:t>
      </w:r>
      <w:r w:rsidR="006407A6">
        <w:rPr>
          <w:rFonts w:asciiTheme="minorHAnsi" w:hAnsiTheme="minorHAnsi" w:cstheme="minorHAnsi"/>
        </w:rPr>
        <w:t xml:space="preserve">lanowany termin zatrudnienia: </w:t>
      </w:r>
      <w:r w:rsidR="00A97613" w:rsidRPr="004B18AF">
        <w:rPr>
          <w:rFonts w:asciiTheme="minorHAnsi" w:hAnsiTheme="minorHAnsi" w:cstheme="minorHAnsi"/>
          <w:b/>
        </w:rPr>
        <w:t>umowa na zastępstwo</w:t>
      </w:r>
      <w:r w:rsidR="00EB2E51" w:rsidRPr="004B18AF">
        <w:rPr>
          <w:rFonts w:asciiTheme="minorHAnsi" w:hAnsiTheme="minorHAnsi" w:cstheme="minorHAnsi"/>
          <w:b/>
        </w:rPr>
        <w:t>,</w:t>
      </w:r>
      <w:r w:rsidR="001C746F">
        <w:rPr>
          <w:rFonts w:asciiTheme="minorHAnsi" w:hAnsiTheme="minorHAnsi" w:cstheme="minorHAnsi"/>
          <w:b/>
        </w:rPr>
        <w:t xml:space="preserve"> od 01.03.</w:t>
      </w:r>
      <w:r w:rsidR="00EB2E51" w:rsidRPr="004B18AF">
        <w:rPr>
          <w:rFonts w:asciiTheme="minorHAnsi" w:hAnsiTheme="minorHAnsi" w:cstheme="minorHAnsi"/>
          <w:b/>
        </w:rPr>
        <w:t>2023 r.</w:t>
      </w:r>
    </w:p>
    <w:p w:rsidR="00386266" w:rsidRDefault="00386266" w:rsidP="00770EB2">
      <w:pPr>
        <w:shd w:val="clear" w:color="auto" w:fill="FFFFFF"/>
        <w:suppressAutoHyphens w:val="0"/>
        <w:autoSpaceDN/>
        <w:jc w:val="both"/>
        <w:textAlignment w:val="auto"/>
        <w:rPr>
          <w:rStyle w:val="Uwydatnienie"/>
          <w:rFonts w:asciiTheme="minorHAnsi" w:hAnsiTheme="minorHAnsi" w:cstheme="minorHAnsi"/>
          <w:color w:val="393F47"/>
          <w:shd w:val="clear" w:color="auto" w:fill="FFFFFF"/>
        </w:rPr>
      </w:pPr>
    </w:p>
    <w:p w:rsidR="0017509A" w:rsidRPr="00604212" w:rsidRDefault="0017509A" w:rsidP="00770EB2">
      <w:pPr>
        <w:shd w:val="clear" w:color="auto" w:fill="FFFFFF"/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04212">
        <w:rPr>
          <w:rFonts w:asciiTheme="minorHAnsi" w:hAnsiTheme="minorHAnsi" w:cstheme="minorHAnsi"/>
          <w:b/>
          <w:bCs/>
          <w:sz w:val="22"/>
          <w:szCs w:val="22"/>
        </w:rPr>
        <w:t>Zakres obowiązków:</w:t>
      </w:r>
    </w:p>
    <w:p w:rsidR="00750741" w:rsidRPr="00604212" w:rsidRDefault="0017509A" w:rsidP="00770EB2">
      <w:pPr>
        <w:numPr>
          <w:ilvl w:val="0"/>
          <w:numId w:val="8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 xml:space="preserve">bieżąca obsługa czytelników (zapisywanie nowych czytelników, obsługa </w:t>
      </w:r>
      <w:proofErr w:type="spellStart"/>
      <w:r w:rsidRPr="00604212">
        <w:rPr>
          <w:rFonts w:asciiTheme="minorHAnsi" w:hAnsiTheme="minorHAnsi" w:cstheme="minorHAnsi"/>
          <w:sz w:val="22"/>
          <w:szCs w:val="22"/>
        </w:rPr>
        <w:t>wypożyczeń</w:t>
      </w:r>
      <w:proofErr w:type="spellEnd"/>
      <w:r w:rsidRPr="00604212">
        <w:rPr>
          <w:rFonts w:asciiTheme="minorHAnsi" w:hAnsiTheme="minorHAnsi" w:cstheme="minorHAnsi"/>
          <w:sz w:val="22"/>
          <w:szCs w:val="22"/>
        </w:rPr>
        <w:t xml:space="preserve"> i zwrotów, realizacja i monitoring zamówień elektronicznych, realizacja kwerend bibliograficznych itp.),</w:t>
      </w:r>
      <w:r w:rsidR="00750741" w:rsidRPr="00604212">
        <w:rPr>
          <w:sz w:val="22"/>
          <w:szCs w:val="22"/>
        </w:rPr>
        <w:t xml:space="preserve"> </w:t>
      </w:r>
    </w:p>
    <w:p w:rsidR="0017509A" w:rsidRPr="00604212" w:rsidRDefault="00750741" w:rsidP="00770EB2">
      <w:pPr>
        <w:numPr>
          <w:ilvl w:val="0"/>
          <w:numId w:val="8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udostępnianie i opracowywanie zbiorów bibliotecznych w systemie MAK</w:t>
      </w:r>
    </w:p>
    <w:p w:rsidR="0017509A" w:rsidRPr="00604212" w:rsidRDefault="0017509A" w:rsidP="00770EB2">
      <w:pPr>
        <w:numPr>
          <w:ilvl w:val="0"/>
          <w:numId w:val="8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pomoc w wyszukiwaniu i wyborze literatury czytelnikom,</w:t>
      </w:r>
      <w:r w:rsidR="00750741" w:rsidRPr="00604212">
        <w:rPr>
          <w:rFonts w:asciiTheme="minorHAnsi" w:hAnsiTheme="minorHAnsi" w:cstheme="minorHAnsi"/>
          <w:sz w:val="22"/>
          <w:szCs w:val="22"/>
        </w:rPr>
        <w:t xml:space="preserve"> obsługa użytkowników komputerów i sprzętu biurowego,</w:t>
      </w:r>
    </w:p>
    <w:p w:rsidR="0017509A" w:rsidRPr="00604212" w:rsidRDefault="0017509A" w:rsidP="00770EB2">
      <w:pPr>
        <w:numPr>
          <w:ilvl w:val="0"/>
          <w:numId w:val="8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współtworzenie (w tym również pisanie) projektów oraz realizowanie programów edukacyjnych, warsztatów, rozwijających czytelnictwo wśród wszystkich wiekowo mieszkańców,</w:t>
      </w:r>
    </w:p>
    <w:p w:rsidR="0017509A" w:rsidRPr="00604212" w:rsidRDefault="0017509A" w:rsidP="00770EB2">
      <w:pPr>
        <w:numPr>
          <w:ilvl w:val="0"/>
          <w:numId w:val="8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budowanie wizerunku otwartego miejsca aktywności dla mieszkańców.</w:t>
      </w:r>
    </w:p>
    <w:p w:rsidR="00E81E8B" w:rsidRDefault="00E81E8B" w:rsidP="00770EB2">
      <w:pPr>
        <w:shd w:val="clear" w:color="auto" w:fill="FFFFFF"/>
        <w:suppressAutoHyphens w:val="0"/>
        <w:autoSpaceDN/>
        <w:jc w:val="both"/>
        <w:textAlignment w:val="auto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7509A" w:rsidRPr="00604212" w:rsidRDefault="0017509A" w:rsidP="00770EB2">
      <w:pPr>
        <w:shd w:val="clear" w:color="auto" w:fill="FFFFFF"/>
        <w:suppressAutoHyphens w:val="0"/>
        <w:autoSpaceDN/>
        <w:jc w:val="both"/>
        <w:textAlignment w:val="auto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604212">
        <w:rPr>
          <w:rFonts w:asciiTheme="minorHAnsi" w:hAnsiTheme="minorHAnsi" w:cstheme="minorHAnsi"/>
          <w:b/>
          <w:bCs/>
          <w:sz w:val="22"/>
          <w:szCs w:val="22"/>
        </w:rPr>
        <w:t>Nasze wymagania:</w:t>
      </w:r>
    </w:p>
    <w:p w:rsidR="0017509A" w:rsidRPr="00604212" w:rsidRDefault="0017509A" w:rsidP="00770EB2">
      <w:pPr>
        <w:numPr>
          <w:ilvl w:val="0"/>
          <w:numId w:val="9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 xml:space="preserve">wykształcenie </w:t>
      </w:r>
      <w:r w:rsidR="00552F85">
        <w:rPr>
          <w:rFonts w:asciiTheme="minorHAnsi" w:hAnsiTheme="minorHAnsi" w:cstheme="minorHAnsi"/>
          <w:sz w:val="22"/>
          <w:szCs w:val="22"/>
        </w:rPr>
        <w:t xml:space="preserve">min. średnie, oczekiwane </w:t>
      </w:r>
      <w:r w:rsidRPr="00604212">
        <w:rPr>
          <w:rFonts w:asciiTheme="minorHAnsi" w:hAnsiTheme="minorHAnsi" w:cstheme="minorHAnsi"/>
          <w:sz w:val="22"/>
          <w:szCs w:val="22"/>
        </w:rPr>
        <w:t>kierunkowe</w:t>
      </w:r>
      <w:r w:rsidR="006407A6" w:rsidRPr="00604212">
        <w:rPr>
          <w:rFonts w:asciiTheme="minorHAnsi" w:hAnsiTheme="minorHAnsi" w:cstheme="minorHAnsi"/>
          <w:sz w:val="22"/>
          <w:szCs w:val="22"/>
        </w:rPr>
        <w:t xml:space="preserve"> (bibliotekoznawstwo)</w:t>
      </w:r>
      <w:r w:rsidRPr="00604212">
        <w:rPr>
          <w:rFonts w:asciiTheme="minorHAnsi" w:hAnsiTheme="minorHAnsi" w:cstheme="minorHAnsi"/>
          <w:sz w:val="22"/>
          <w:szCs w:val="22"/>
        </w:rPr>
        <w:t xml:space="preserve"> lub pokrewne (</w:t>
      </w:r>
      <w:r w:rsidR="006407A6" w:rsidRPr="00604212">
        <w:rPr>
          <w:rFonts w:asciiTheme="minorHAnsi" w:hAnsiTheme="minorHAnsi" w:cstheme="minorHAnsi"/>
          <w:sz w:val="22"/>
          <w:szCs w:val="22"/>
        </w:rPr>
        <w:t xml:space="preserve">w tym: </w:t>
      </w:r>
      <w:r w:rsidR="006407A6" w:rsidRPr="00604212">
        <w:rPr>
          <w:rFonts w:asciiTheme="minorHAnsi" w:hAnsiTheme="minorHAnsi" w:cstheme="minorHAnsi"/>
          <w:sz w:val="22"/>
          <w:szCs w:val="22"/>
          <w:shd w:val="clear" w:color="auto" w:fill="FFFFFF"/>
        </w:rPr>
        <w:t>humanistyczne, informacja naukowa, filologia p</w:t>
      </w:r>
      <w:r w:rsidR="000717F7" w:rsidRPr="00604212">
        <w:rPr>
          <w:rFonts w:asciiTheme="minorHAnsi" w:hAnsiTheme="minorHAnsi" w:cstheme="minorHAnsi"/>
          <w:sz w:val="22"/>
          <w:szCs w:val="22"/>
          <w:shd w:val="clear" w:color="auto" w:fill="FFFFFF"/>
        </w:rPr>
        <w:t>olska, pedagogika,</w:t>
      </w:r>
      <w:r w:rsidRPr="00604212">
        <w:rPr>
          <w:rFonts w:asciiTheme="minorHAnsi" w:hAnsiTheme="minorHAnsi" w:cstheme="minorHAnsi"/>
          <w:sz w:val="22"/>
          <w:szCs w:val="22"/>
        </w:rPr>
        <w:t xml:space="preserve"> </w:t>
      </w:r>
      <w:r w:rsidR="000717F7" w:rsidRPr="00604212"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FFFFF"/>
        </w:rPr>
        <w:t>pozostali pracownicy bibliotek, galerii, muzeów, informacji naukowej i pokrewni)</w:t>
      </w:r>
    </w:p>
    <w:p w:rsidR="0092249D" w:rsidRPr="00604212" w:rsidRDefault="0092249D" w:rsidP="00770EB2">
      <w:pPr>
        <w:numPr>
          <w:ilvl w:val="0"/>
          <w:numId w:val="9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ogólna wiedza z zakresu literatury oraz rynku nowości wydawniczych;</w:t>
      </w:r>
    </w:p>
    <w:p w:rsidR="00A40107" w:rsidRPr="00604212" w:rsidRDefault="0092249D" w:rsidP="00770EB2">
      <w:pPr>
        <w:numPr>
          <w:ilvl w:val="0"/>
          <w:numId w:val="9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 xml:space="preserve">biegła obsługa komputera w zakresie pakietu Office, atutem będzie umiejętność obsługi </w:t>
      </w:r>
      <w:r w:rsidR="00A40107" w:rsidRPr="00604212">
        <w:rPr>
          <w:rFonts w:asciiTheme="minorHAnsi" w:hAnsiTheme="minorHAnsi" w:cstheme="minorHAnsi"/>
          <w:sz w:val="22"/>
          <w:szCs w:val="22"/>
        </w:rPr>
        <w:t xml:space="preserve">programu bibliotecznego MAK </w:t>
      </w:r>
      <w:r w:rsidR="00467414" w:rsidRPr="00604212">
        <w:rPr>
          <w:rFonts w:asciiTheme="minorHAnsi" w:hAnsiTheme="minorHAnsi" w:cstheme="minorHAnsi"/>
          <w:sz w:val="22"/>
          <w:szCs w:val="22"/>
        </w:rPr>
        <w:t xml:space="preserve">lub innych programów biblioteczny </w:t>
      </w:r>
      <w:r w:rsidRPr="00604212">
        <w:rPr>
          <w:rFonts w:asciiTheme="minorHAnsi" w:hAnsiTheme="minorHAnsi" w:cstheme="minorHAnsi"/>
          <w:sz w:val="22"/>
          <w:szCs w:val="22"/>
        </w:rPr>
        <w:t>oraz programów graficznych</w:t>
      </w:r>
      <w:r w:rsidR="00A40107" w:rsidRPr="00604212">
        <w:rPr>
          <w:rFonts w:asciiTheme="minorHAnsi" w:hAnsiTheme="minorHAnsi" w:cstheme="minorHAnsi"/>
          <w:sz w:val="22"/>
          <w:szCs w:val="22"/>
        </w:rPr>
        <w:t>,</w:t>
      </w:r>
    </w:p>
    <w:p w:rsidR="0017509A" w:rsidRPr="00604212" w:rsidRDefault="0017509A" w:rsidP="00770EB2">
      <w:pPr>
        <w:numPr>
          <w:ilvl w:val="0"/>
          <w:numId w:val="9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 xml:space="preserve">umiejętność </w:t>
      </w:r>
      <w:r w:rsidR="006407A6" w:rsidRPr="00604212">
        <w:rPr>
          <w:rFonts w:asciiTheme="minorHAnsi" w:hAnsiTheme="minorHAnsi" w:cstheme="minorHAnsi"/>
          <w:sz w:val="22"/>
          <w:szCs w:val="22"/>
        </w:rPr>
        <w:t>kreatywnego myślenia oraz</w:t>
      </w:r>
      <w:r w:rsidRPr="00604212">
        <w:rPr>
          <w:rFonts w:asciiTheme="minorHAnsi" w:hAnsiTheme="minorHAnsi" w:cstheme="minorHAnsi"/>
          <w:sz w:val="22"/>
          <w:szCs w:val="22"/>
        </w:rPr>
        <w:t xml:space="preserve"> dobre umiejętności komunikacyjne,</w:t>
      </w:r>
    </w:p>
    <w:p w:rsidR="00770EB2" w:rsidRPr="00604212" w:rsidRDefault="0017509A" w:rsidP="00770EB2">
      <w:pPr>
        <w:numPr>
          <w:ilvl w:val="0"/>
          <w:numId w:val="9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wysoka kultura osobista,</w:t>
      </w:r>
    </w:p>
    <w:p w:rsidR="0017509A" w:rsidRPr="00604212" w:rsidRDefault="00A40107" w:rsidP="00770EB2">
      <w:pPr>
        <w:numPr>
          <w:ilvl w:val="0"/>
          <w:numId w:val="9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dodatkowo: predyspozycje do organizowania i prowadzenia działalności kulturalno-oświatowej (mile widziane doświadczenie w tym zakresie); prawo jazdy kat B, znajomość obsługi portali społecznościowych</w:t>
      </w:r>
    </w:p>
    <w:p w:rsidR="00E81E8B" w:rsidRDefault="00E81E8B" w:rsidP="00770EB2">
      <w:pPr>
        <w:shd w:val="clear" w:color="auto" w:fill="FFFFFF"/>
        <w:suppressAutoHyphens w:val="0"/>
        <w:autoSpaceDN/>
        <w:jc w:val="both"/>
        <w:textAlignment w:val="auto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7509A" w:rsidRPr="00604212" w:rsidRDefault="0017509A" w:rsidP="00770EB2">
      <w:pPr>
        <w:shd w:val="clear" w:color="auto" w:fill="FFFFFF"/>
        <w:suppressAutoHyphens w:val="0"/>
        <w:autoSpaceDN/>
        <w:jc w:val="both"/>
        <w:textAlignment w:val="auto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604212">
        <w:rPr>
          <w:rFonts w:asciiTheme="minorHAnsi" w:hAnsiTheme="minorHAnsi" w:cstheme="minorHAnsi"/>
          <w:b/>
          <w:bCs/>
          <w:sz w:val="22"/>
          <w:szCs w:val="22"/>
        </w:rPr>
        <w:t>Oferujemy:</w:t>
      </w:r>
    </w:p>
    <w:p w:rsidR="0017509A" w:rsidRPr="00604212" w:rsidRDefault="0017509A" w:rsidP="00770EB2">
      <w:pPr>
        <w:numPr>
          <w:ilvl w:val="0"/>
          <w:numId w:val="10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zatrudni</w:t>
      </w:r>
      <w:r w:rsidR="00552F85">
        <w:rPr>
          <w:rFonts w:asciiTheme="minorHAnsi" w:hAnsiTheme="minorHAnsi" w:cstheme="minorHAnsi"/>
          <w:sz w:val="22"/>
          <w:szCs w:val="22"/>
        </w:rPr>
        <w:t>enie na podstawie umowy o pracę na zastępstwo,</w:t>
      </w:r>
    </w:p>
    <w:p w:rsidR="0017509A" w:rsidRPr="00604212" w:rsidRDefault="0017509A" w:rsidP="00770EB2">
      <w:pPr>
        <w:numPr>
          <w:ilvl w:val="0"/>
          <w:numId w:val="10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wynagrodzenie adekwatne do wykształcenia, posiadanego doświadczenia zawodowego oraz zaangażowania,</w:t>
      </w:r>
      <w:r w:rsidR="006407A6" w:rsidRPr="006042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07A6" w:rsidRPr="00604212" w:rsidRDefault="006407A6" w:rsidP="00770EB2">
      <w:pPr>
        <w:numPr>
          <w:ilvl w:val="0"/>
          <w:numId w:val="10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możliwość szkoleń i podnoszenia kwalifikacji zawodowych,</w:t>
      </w:r>
    </w:p>
    <w:p w:rsidR="0017509A" w:rsidRPr="00604212" w:rsidRDefault="0017509A" w:rsidP="00770EB2">
      <w:pPr>
        <w:numPr>
          <w:ilvl w:val="0"/>
          <w:numId w:val="10"/>
        </w:num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04212">
        <w:rPr>
          <w:rFonts w:asciiTheme="minorHAnsi" w:hAnsiTheme="minorHAnsi" w:cstheme="minorHAnsi"/>
          <w:sz w:val="22"/>
          <w:szCs w:val="22"/>
        </w:rPr>
        <w:t>świadczenia socjalne,</w:t>
      </w:r>
      <w:r w:rsidR="00A40107" w:rsidRPr="00604212">
        <w:rPr>
          <w:rFonts w:asciiTheme="minorHAnsi" w:hAnsiTheme="minorHAnsi" w:cstheme="minorHAnsi"/>
          <w:sz w:val="22"/>
          <w:szCs w:val="22"/>
        </w:rPr>
        <w:t xml:space="preserve"> </w:t>
      </w:r>
      <w:r w:rsidRPr="00604212">
        <w:rPr>
          <w:rFonts w:asciiTheme="minorHAnsi" w:hAnsiTheme="minorHAnsi" w:cstheme="minorHAnsi"/>
          <w:sz w:val="22"/>
          <w:szCs w:val="22"/>
        </w:rPr>
        <w:t>możliwość wykupienia ubezpieczenia na życie.</w:t>
      </w:r>
    </w:p>
    <w:p w:rsidR="00AA56D9" w:rsidRDefault="00AA56D9" w:rsidP="00770EB2">
      <w:p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</w:rPr>
      </w:pPr>
    </w:p>
    <w:p w:rsidR="00AA56D9" w:rsidRDefault="00AA56D9" w:rsidP="00770EB2">
      <w:pPr>
        <w:shd w:val="clear" w:color="auto" w:fill="FFFFFF"/>
        <w:suppressAutoHyphens w:val="0"/>
        <w:autoSpaceDN/>
        <w:ind w:left="525"/>
        <w:jc w:val="both"/>
        <w:textAlignment w:val="auto"/>
        <w:rPr>
          <w:rFonts w:asciiTheme="minorHAnsi" w:hAnsiTheme="minorHAnsi" w:cstheme="minorHAnsi"/>
        </w:rPr>
      </w:pPr>
    </w:p>
    <w:p w:rsidR="003D0E38" w:rsidRPr="006B6013" w:rsidRDefault="00A40107" w:rsidP="00770EB2">
      <w:pPr>
        <w:shd w:val="clear" w:color="auto" w:fill="FFFFFF"/>
        <w:suppressAutoHyphens w:val="0"/>
        <w:autoSpaceDN/>
        <w:jc w:val="both"/>
        <w:textAlignment w:val="auto"/>
        <w:rPr>
          <w:rFonts w:asciiTheme="minorHAnsi" w:hAnsiTheme="minorHAnsi" w:cstheme="minorHAnsi"/>
          <w:i/>
          <w:sz w:val="18"/>
          <w:szCs w:val="18"/>
        </w:rPr>
      </w:pPr>
      <w:r w:rsidRPr="00604212">
        <w:rPr>
          <w:rFonts w:asciiTheme="minorHAnsi" w:hAnsiTheme="minorHAnsi" w:cstheme="minorHAnsi"/>
          <w:sz w:val="22"/>
          <w:szCs w:val="22"/>
        </w:rPr>
        <w:t>Osoby zainteresowanie ofertą prosimy o przesłanie CV, opcjonalnie listu motywacyjnego (wraz z klauzulą zgody na przetwarzanie danych osobowych</w:t>
      </w:r>
      <w:r w:rsidR="00F0162B" w:rsidRPr="00604212">
        <w:rPr>
          <w:rFonts w:asciiTheme="minorHAnsi" w:hAnsiTheme="minorHAnsi" w:cstheme="minorHAnsi"/>
          <w:sz w:val="22"/>
          <w:szCs w:val="22"/>
        </w:rPr>
        <w:t xml:space="preserve">: </w:t>
      </w:r>
      <w:r w:rsidR="006B6013" w:rsidRPr="007A4637">
        <w:rPr>
          <w:rFonts w:asciiTheme="minorHAnsi" w:hAnsiTheme="minorHAnsi" w:cstheme="minorHAnsi"/>
          <w:i/>
          <w:sz w:val="18"/>
          <w:szCs w:val="18"/>
        </w:rPr>
        <w:t>Wyrażam zgodę na przetwarzanie moich danych osobowych w celu rekrutacji zgodnie z ustawą z dnia 10 maja 2018 roku o ochronie danych osobowych (Dz. Ustaw z 2018, poz. 1000) oraz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  <w:r w:rsidRPr="00604212">
        <w:rPr>
          <w:rFonts w:asciiTheme="minorHAnsi" w:hAnsiTheme="minorHAnsi" w:cstheme="minorHAnsi"/>
          <w:sz w:val="22"/>
          <w:szCs w:val="22"/>
        </w:rPr>
        <w:t xml:space="preserve"> na adres e-mail</w:t>
      </w:r>
      <w:r w:rsidR="00770EB2" w:rsidRPr="00604212">
        <w:rPr>
          <w:rFonts w:asciiTheme="minorHAnsi" w:hAnsiTheme="minorHAnsi" w:cstheme="minorHAnsi"/>
          <w:sz w:val="22"/>
          <w:szCs w:val="22"/>
        </w:rPr>
        <w:t xml:space="preserve">: </w:t>
      </w:r>
      <w:r w:rsidR="006B6013">
        <w:rPr>
          <w:rFonts w:asciiTheme="minorHAnsi" w:hAnsiTheme="minorHAnsi" w:cstheme="minorHAnsi"/>
          <w:b/>
          <w:sz w:val="22"/>
          <w:szCs w:val="22"/>
        </w:rPr>
        <w:t>dyrektor</w:t>
      </w:r>
      <w:r w:rsidR="003D0E38" w:rsidRPr="00604212">
        <w:rPr>
          <w:rFonts w:asciiTheme="minorHAnsi" w:hAnsiTheme="minorHAnsi" w:cstheme="minorHAnsi"/>
          <w:b/>
          <w:sz w:val="22"/>
          <w:szCs w:val="22"/>
        </w:rPr>
        <w:t>@kultura-siechnice.pl</w:t>
      </w:r>
      <w:r w:rsidRPr="00604212">
        <w:rPr>
          <w:rFonts w:asciiTheme="minorHAnsi" w:hAnsiTheme="minorHAnsi" w:cstheme="minorHAnsi"/>
          <w:sz w:val="22"/>
          <w:szCs w:val="22"/>
        </w:rPr>
        <w:t xml:space="preserve"> lub dostarczenie do siedziby </w:t>
      </w:r>
      <w:r w:rsidR="003D0E38" w:rsidRPr="00604212">
        <w:rPr>
          <w:rFonts w:asciiTheme="minorHAnsi" w:hAnsiTheme="minorHAnsi" w:cstheme="minorHAnsi"/>
          <w:sz w:val="22"/>
          <w:szCs w:val="22"/>
        </w:rPr>
        <w:t>Centrum Kultury w Siechnicach, ul Fabryczna 15, 55-011 Siechnice</w:t>
      </w:r>
      <w:r w:rsidRPr="00604212">
        <w:rPr>
          <w:rFonts w:asciiTheme="minorHAnsi" w:hAnsiTheme="minorHAnsi" w:cstheme="minorHAnsi"/>
          <w:sz w:val="22"/>
          <w:szCs w:val="22"/>
        </w:rPr>
        <w:t xml:space="preserve"> w zamkniętej kopercie z dopiskiem „Rekrutacja</w:t>
      </w:r>
      <w:r w:rsidR="00770EB2" w:rsidRPr="00604212">
        <w:rPr>
          <w:rFonts w:asciiTheme="minorHAnsi" w:hAnsiTheme="minorHAnsi" w:cstheme="minorHAnsi"/>
          <w:sz w:val="22"/>
          <w:szCs w:val="22"/>
        </w:rPr>
        <w:t xml:space="preserve"> - Biblioteka</w:t>
      </w:r>
      <w:r w:rsidRPr="00604212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4B18AF" w:rsidRDefault="001C746F" w:rsidP="00770EB2">
      <w:pPr>
        <w:shd w:val="clear" w:color="auto" w:fill="FFFFFF"/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oferty czekamy do 27</w:t>
      </w:r>
      <w:r w:rsidR="00770EB2" w:rsidRPr="0060421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02</w:t>
      </w:r>
      <w:r w:rsidR="00770EB2" w:rsidRPr="00604212">
        <w:rPr>
          <w:rFonts w:asciiTheme="minorHAnsi" w:hAnsiTheme="minorHAnsi" w:cstheme="minorHAnsi"/>
          <w:sz w:val="22"/>
          <w:szCs w:val="22"/>
        </w:rPr>
        <w:t>.202</w:t>
      </w:r>
      <w:r w:rsidR="006B6013">
        <w:rPr>
          <w:rFonts w:asciiTheme="minorHAnsi" w:hAnsiTheme="minorHAnsi" w:cstheme="minorHAnsi"/>
          <w:sz w:val="22"/>
          <w:szCs w:val="22"/>
        </w:rPr>
        <w:t>3</w:t>
      </w:r>
      <w:r w:rsidR="00A40107" w:rsidRPr="00604212">
        <w:rPr>
          <w:rFonts w:asciiTheme="minorHAnsi" w:hAnsiTheme="minorHAnsi" w:cstheme="minorHAnsi"/>
          <w:sz w:val="22"/>
          <w:szCs w:val="22"/>
        </w:rPr>
        <w:t xml:space="preserve"> r. do godziny 16:00</w:t>
      </w:r>
      <w:r w:rsidR="00DF508F" w:rsidRPr="00604212">
        <w:rPr>
          <w:rFonts w:asciiTheme="minorHAnsi" w:hAnsiTheme="minorHAnsi" w:cstheme="minorHAnsi"/>
          <w:sz w:val="22"/>
          <w:szCs w:val="22"/>
        </w:rPr>
        <w:t>.</w:t>
      </w:r>
      <w:r w:rsidR="00A40107" w:rsidRPr="006042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18AF" w:rsidRPr="001C6DFA" w:rsidRDefault="004B18AF" w:rsidP="004B18AF">
      <w:p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4173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Zastrzega się możliwość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: kontaktu z wybranymi osobami oraz</w:t>
      </w:r>
      <w:r w:rsidRPr="004173D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odwołania naboru bez podania przyczyny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                                                                                   </w:t>
      </w:r>
    </w:p>
    <w:p w:rsidR="00F0162B" w:rsidRDefault="00F0162B" w:rsidP="00770EB2">
      <w:pPr>
        <w:jc w:val="both"/>
        <w:rPr>
          <w:rFonts w:asciiTheme="minorHAnsi" w:eastAsia="Calibri" w:hAnsiTheme="minorHAnsi" w:cstheme="minorHAnsi"/>
        </w:rPr>
      </w:pPr>
    </w:p>
    <w:p w:rsidR="004B18AF" w:rsidRDefault="004B18AF" w:rsidP="00770EB2">
      <w:pPr>
        <w:jc w:val="both"/>
        <w:rPr>
          <w:rFonts w:asciiTheme="minorHAnsi" w:eastAsia="Calibri" w:hAnsiTheme="minorHAnsi" w:cstheme="minorHAnsi"/>
        </w:rPr>
      </w:pPr>
    </w:p>
    <w:p w:rsidR="004B18AF" w:rsidRDefault="004B18AF" w:rsidP="00770EB2">
      <w:pPr>
        <w:jc w:val="both"/>
        <w:rPr>
          <w:rFonts w:asciiTheme="minorHAnsi" w:eastAsia="Calibri" w:hAnsiTheme="minorHAnsi" w:cstheme="minorHAnsi"/>
        </w:rPr>
      </w:pPr>
    </w:p>
    <w:p w:rsidR="006B6013" w:rsidRDefault="006B6013" w:rsidP="00770EB2">
      <w:pPr>
        <w:jc w:val="both"/>
        <w:rPr>
          <w:rFonts w:asciiTheme="minorHAnsi" w:eastAsia="Calibri" w:hAnsiTheme="minorHAnsi" w:cstheme="minorHAnsi"/>
        </w:rPr>
      </w:pPr>
    </w:p>
    <w:p w:rsidR="006B6013" w:rsidRDefault="006B6013" w:rsidP="00770EB2">
      <w:pPr>
        <w:jc w:val="both"/>
        <w:rPr>
          <w:rFonts w:asciiTheme="minorHAnsi" w:eastAsia="Calibri" w:hAnsiTheme="minorHAnsi" w:cstheme="minorHAnsi"/>
        </w:rPr>
      </w:pPr>
    </w:p>
    <w:p w:rsidR="006B6013" w:rsidRDefault="006B6013" w:rsidP="00770EB2">
      <w:pPr>
        <w:jc w:val="both"/>
        <w:rPr>
          <w:rFonts w:asciiTheme="minorHAnsi" w:eastAsia="Calibri" w:hAnsiTheme="minorHAnsi" w:cstheme="minorHAnsi"/>
        </w:rPr>
      </w:pPr>
    </w:p>
    <w:p w:rsidR="006B6013" w:rsidRDefault="006B6013" w:rsidP="00770EB2">
      <w:pPr>
        <w:jc w:val="both"/>
        <w:rPr>
          <w:rFonts w:asciiTheme="minorHAnsi" w:eastAsia="Calibri" w:hAnsiTheme="minorHAnsi" w:cstheme="minorHAnsi"/>
        </w:rPr>
      </w:pPr>
    </w:p>
    <w:p w:rsidR="006B6013" w:rsidRDefault="006B6013" w:rsidP="00770EB2">
      <w:pPr>
        <w:jc w:val="both"/>
        <w:rPr>
          <w:rFonts w:asciiTheme="minorHAnsi" w:eastAsia="Calibri" w:hAnsiTheme="minorHAnsi" w:cstheme="minorHAnsi"/>
        </w:rPr>
      </w:pPr>
    </w:p>
    <w:p w:rsidR="006B6013" w:rsidRDefault="006B6013" w:rsidP="00770EB2">
      <w:pPr>
        <w:jc w:val="both"/>
        <w:rPr>
          <w:rFonts w:asciiTheme="minorHAnsi" w:eastAsia="Calibri" w:hAnsiTheme="minorHAnsi" w:cstheme="minorHAnsi"/>
        </w:rPr>
      </w:pPr>
    </w:p>
    <w:p w:rsidR="00F0162B" w:rsidRPr="00F0162B" w:rsidRDefault="00F0162B" w:rsidP="00F0162B">
      <w:p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b/>
          <w:bCs/>
          <w:sz w:val="16"/>
          <w:szCs w:val="16"/>
        </w:rPr>
        <w:t>KLAUZULA INFORMACYJNA</w:t>
      </w:r>
    </w:p>
    <w:p w:rsidR="00F0162B" w:rsidRPr="00F0162B" w:rsidRDefault="00F0162B" w:rsidP="00F0162B">
      <w:p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b/>
          <w:bCs/>
          <w:sz w:val="16"/>
          <w:szCs w:val="16"/>
        </w:rPr>
        <w:t> </w:t>
      </w:r>
    </w:p>
    <w:p w:rsidR="00F0162B" w:rsidRPr="00F0162B" w:rsidRDefault="00F0162B" w:rsidP="00F0162B">
      <w:pPr>
        <w:shd w:val="clear" w:color="auto" w:fill="FFFFFF"/>
        <w:suppressAutoHyphens w:val="0"/>
        <w:autoSpaceDN/>
        <w:spacing w:after="165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>W związku z rozpoczęciem stosowania z dniem 25 maja 2018 r. Rozporządzenia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 osobowych) (dalej: RODO), zgodnie z art. 13 informuję, iż:</w:t>
      </w:r>
    </w:p>
    <w:p w:rsidR="003B7FD3" w:rsidRPr="003B7FD3" w:rsidRDefault="003B7FD3" w:rsidP="003B7FD3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Theme="minorHAnsi" w:eastAsia="Calibri" w:hAnsiTheme="minorHAnsi" w:cstheme="minorHAnsi"/>
          <w:sz w:val="16"/>
          <w:szCs w:val="16"/>
        </w:rPr>
      </w:pPr>
      <w:r w:rsidRPr="003B7FD3">
        <w:rPr>
          <w:rFonts w:asciiTheme="minorHAnsi" w:hAnsiTheme="minorHAnsi" w:cstheme="minorHAnsi"/>
          <w:sz w:val="16"/>
          <w:szCs w:val="16"/>
        </w:rPr>
        <w:t xml:space="preserve">Podanie przez Panią/Pana danych osobowych w zakresie wynikającym z art. 221 Kodeksu pracy jest niezbędne, aby uczestniczyć w postępowaniu rekrutacyjnym. Podanie przez Panią/Pana innych danych jest dobrowolne. </w:t>
      </w:r>
    </w:p>
    <w:p w:rsidR="00F0162B" w:rsidRPr="00F0162B" w:rsidRDefault="00F0162B" w:rsidP="00F0162B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>Administratorem Pani/Pana danych osobowych jest Centrum Kultury w Siechnicach z siedzibą przy ul. Fabrycznej 15 w Siechnicach.</w:t>
      </w:r>
    </w:p>
    <w:p w:rsidR="00F0162B" w:rsidRPr="00F0162B" w:rsidRDefault="00F0162B" w:rsidP="00F0162B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Autospacing="1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>Z Administratorem można się skontaktować poprzez adres korespondencyjny: ul. Fabryczna 15, 55-011 Siechnice lub e-mail: </w:t>
      </w:r>
      <w:hyperlink r:id="rId7" w:history="1">
        <w:r w:rsidRPr="005D3316">
          <w:rPr>
            <w:rStyle w:val="Hipercze"/>
            <w:rFonts w:asciiTheme="minorHAnsi" w:hAnsiTheme="minorHAnsi" w:cstheme="minorHAnsi"/>
            <w:sz w:val="16"/>
            <w:szCs w:val="16"/>
          </w:rPr>
          <w:t>ido@kultura-siechnice.pl</w:t>
        </w:r>
      </w:hyperlink>
      <w:r w:rsidRPr="00F0162B">
        <w:rPr>
          <w:rFonts w:asciiTheme="minorHAnsi" w:hAnsiTheme="minorHAnsi" w:cstheme="minorHAnsi"/>
          <w:sz w:val="16"/>
          <w:szCs w:val="16"/>
          <w:u w:val="single"/>
        </w:rPr>
        <w:t>,</w:t>
      </w:r>
      <w:r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Pr="00F0162B">
        <w:rPr>
          <w:rFonts w:asciiTheme="minorHAnsi" w:hAnsiTheme="minorHAnsi" w:cstheme="minorHAnsi"/>
          <w:sz w:val="16"/>
          <w:szCs w:val="16"/>
        </w:rPr>
        <w:t xml:space="preserve">Inspektor ochrony danych: Monika Zygmunt – </w:t>
      </w:r>
      <w:proofErr w:type="spellStart"/>
      <w:r w:rsidRPr="00F0162B">
        <w:rPr>
          <w:rFonts w:asciiTheme="minorHAnsi" w:hAnsiTheme="minorHAnsi" w:cstheme="minorHAnsi"/>
          <w:sz w:val="16"/>
          <w:szCs w:val="16"/>
        </w:rPr>
        <w:t>Jakuć</w:t>
      </w:r>
      <w:proofErr w:type="spellEnd"/>
    </w:p>
    <w:p w:rsidR="00F0162B" w:rsidRPr="00F0162B" w:rsidRDefault="00F0162B" w:rsidP="00F0162B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>Pani/Pana dane osobowe przetwarzane będą w celu: wypełniania obowiązków prawnych ciążących na Administratorze (art. 6 ust. 1 lit. c RODO); wykonywania umów zawartych z kontrahentami CK w Siechnicach (art. 6 ust. 1 lit. b RODO); w pozostałych przypadkach, Pani/Pana dane osobowe przetwarzane są wyłącznie na podstawie zgody udzielonej wcześniej, w celu i zakresie określonym w jej treści (art. 6 ust. 1 lit. a RODO).</w:t>
      </w:r>
    </w:p>
    <w:p w:rsidR="00F0162B" w:rsidRPr="00F0162B" w:rsidRDefault="00F0162B" w:rsidP="00F0162B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 xml:space="preserve">Pani/Pana dane będą przetwarzane w zakresie przewidzianym w Kodeksie pracy tj. imię, nazwisko, datę urodzenia, miejsce zamieszkania (adres do korespondencji), wykształcenie, przebieg dotychczasowego zatrudnienia (na podstawie art. 6 lit. c RODO*) w celu przeprowadzenia procesu rekrutacyjnego, natomiast inne dane (jeśli zostaną podane) na podstawie Pani/Pana zgody (art. 6 ust. 1 lit. a. RODO*). </w:t>
      </w:r>
    </w:p>
    <w:p w:rsidR="00F0162B" w:rsidRPr="00F0162B" w:rsidRDefault="00F0162B" w:rsidP="00F0162B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 xml:space="preserve"> Dane osobowe będą przechowywane do zakończenia rekrutacji, a w przypadku przyjęcia do pracy do ustania stosunku pracy, a następnie zostaną poddane archiwizacji i będą przechowywane przez okres 10 lat. 5. Podane dane nie będą podlegały udostępnieniu podmiotom trzecim. Odbiorcami danych będą tylko instytucje upoważnione na mocy prawa. </w:t>
      </w:r>
    </w:p>
    <w:p w:rsidR="00F0162B" w:rsidRPr="00F0162B" w:rsidRDefault="00F0162B" w:rsidP="00F0162B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 xml:space="preserve"> Przysługuje Pani/Panu prawo dostępu do treści danych oraz ich sprostowania (poprawiania), usunięcia lub ograniczenia przetwarzania, jak również prawo do cofnięcia zgody (jeśli została wyrażona) w dowolnym momencie oraz prawo do wniesienia skargi do organu nadzorczego (tj. Prezesa Urzędu Ochrony Danych Osobowych). </w:t>
      </w:r>
    </w:p>
    <w:p w:rsidR="003B7FD3" w:rsidRDefault="00F0162B" w:rsidP="00F0162B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/>
        <w:textAlignment w:val="auto"/>
        <w:rPr>
          <w:rFonts w:asciiTheme="minorHAnsi" w:hAnsiTheme="minorHAnsi" w:cstheme="minorHAnsi"/>
          <w:sz w:val="16"/>
          <w:szCs w:val="16"/>
        </w:rPr>
      </w:pPr>
      <w:r w:rsidRPr="00F0162B">
        <w:rPr>
          <w:rFonts w:asciiTheme="minorHAnsi" w:hAnsiTheme="minorHAnsi" w:cstheme="minorHAnsi"/>
          <w:sz w:val="16"/>
          <w:szCs w:val="16"/>
        </w:rPr>
        <w:t xml:space="preserve"> Dane udostępnione przez Panią/Pana nie będą podlegały profilowaniu.</w:t>
      </w:r>
    </w:p>
    <w:sectPr w:rsidR="003B7FD3" w:rsidSect="002E4142">
      <w:headerReference w:type="default" r:id="rId8"/>
      <w:footerReference w:type="default" r:id="rId9"/>
      <w:pgSz w:w="11906" w:h="16838"/>
      <w:pgMar w:top="360" w:right="707" w:bottom="360" w:left="851" w:header="142" w:footer="2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73" w:rsidRDefault="00CF4873">
      <w:r>
        <w:separator/>
      </w:r>
    </w:p>
  </w:endnote>
  <w:endnote w:type="continuationSeparator" w:id="0">
    <w:p w:rsidR="00CF4873" w:rsidRDefault="00CF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A3" w:rsidRDefault="00EC1AA3">
    <w:pPr>
      <w:pStyle w:val="Nagwek"/>
      <w:pBdr>
        <w:top w:val="single" w:sz="6" w:space="10" w:color="5B9BD5" w:themeColor="accent1"/>
      </w:pBdr>
      <w:tabs>
        <w:tab w:val="clear" w:pos="4703"/>
      </w:tabs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anchor distT="0" distB="0" distL="114300" distR="114300" simplePos="0" relativeHeight="251660288" behindDoc="0" locked="0" layoutInCell="1" allowOverlap="1" wp14:anchorId="6AAAB249" wp14:editId="31869B9F">
          <wp:simplePos x="0" y="0"/>
          <wp:positionH relativeFrom="margin">
            <wp:posOffset>-80645</wp:posOffset>
          </wp:positionH>
          <wp:positionV relativeFrom="paragraph">
            <wp:posOffset>198120</wp:posOffset>
          </wp:positionV>
          <wp:extent cx="5938520" cy="403225"/>
          <wp:effectExtent l="0" t="0" r="508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2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1AA3" w:rsidRDefault="00EC1A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73" w:rsidRDefault="00CF4873">
      <w:r>
        <w:rPr>
          <w:color w:val="000000"/>
        </w:rPr>
        <w:separator/>
      </w:r>
    </w:p>
  </w:footnote>
  <w:footnote w:type="continuationSeparator" w:id="0">
    <w:p w:rsidR="00CF4873" w:rsidRDefault="00CF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A3" w:rsidRDefault="00FA1DDD">
    <w:pPr>
      <w:pStyle w:val="Nagwek"/>
    </w:pPr>
    <w:r>
      <w:rPr>
        <w:noProof/>
      </w:rPr>
      <w:drawing>
        <wp:inline distT="0" distB="0" distL="0" distR="0">
          <wp:extent cx="1790700" cy="507681"/>
          <wp:effectExtent l="0" t="0" r="0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415" cy="527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3EA3" w:rsidRDefault="00A3182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3813</wp:posOffset>
              </wp:positionH>
              <wp:positionV relativeFrom="paragraph">
                <wp:posOffset>80010</wp:posOffset>
              </wp:positionV>
              <wp:extent cx="5800725" cy="15243"/>
              <wp:effectExtent l="19050" t="19050" r="28575" b="22860"/>
              <wp:wrapNone/>
              <wp:docPr id="2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15243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7EB7D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4D8A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3pt;margin-top:6.3pt;width:456.75pt;height:1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" strokecolor="#7eb7d0" strokeweight="1.0584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5F03"/>
    <w:multiLevelType w:val="hybridMultilevel"/>
    <w:tmpl w:val="71FC5800"/>
    <w:lvl w:ilvl="0" w:tplc="7EECA6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122E4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A0451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73A12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F16D6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7DEE6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97EE9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37C3F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3C0E9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55C0C8C"/>
    <w:multiLevelType w:val="multilevel"/>
    <w:tmpl w:val="180A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DB4"/>
    <w:multiLevelType w:val="multilevel"/>
    <w:tmpl w:val="CF9C26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D4DF8"/>
    <w:multiLevelType w:val="hybridMultilevel"/>
    <w:tmpl w:val="E25A2162"/>
    <w:lvl w:ilvl="0" w:tplc="04150001">
      <w:start w:val="1"/>
      <w:numFmt w:val="bullet"/>
      <w:lvlText w:val=""/>
      <w:lvlJc w:val="left"/>
      <w:pPr>
        <w:tabs>
          <w:tab w:val="num" w:pos="555"/>
        </w:tabs>
        <w:ind w:left="555" w:hanging="37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3557536"/>
    <w:multiLevelType w:val="multilevel"/>
    <w:tmpl w:val="F6CA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36B52"/>
    <w:multiLevelType w:val="hybridMultilevel"/>
    <w:tmpl w:val="F4CA76E8"/>
    <w:lvl w:ilvl="0" w:tplc="26BA0734">
      <w:start w:val="1"/>
      <w:numFmt w:val="decimal"/>
      <w:lvlText w:val="%1."/>
      <w:lvlJc w:val="left"/>
      <w:pPr>
        <w:ind w:left="709" w:hanging="360"/>
      </w:pPr>
    </w:lvl>
    <w:lvl w:ilvl="1" w:tplc="B4D61E54">
      <w:start w:val="1"/>
      <w:numFmt w:val="lowerLetter"/>
      <w:lvlText w:val="%2."/>
      <w:lvlJc w:val="left"/>
      <w:pPr>
        <w:ind w:left="1429" w:hanging="360"/>
      </w:pPr>
    </w:lvl>
    <w:lvl w:ilvl="2" w:tplc="C86461A6">
      <w:start w:val="1"/>
      <w:numFmt w:val="lowerRoman"/>
      <w:lvlText w:val="%3."/>
      <w:lvlJc w:val="right"/>
      <w:pPr>
        <w:ind w:left="2149" w:hanging="180"/>
      </w:pPr>
    </w:lvl>
    <w:lvl w:ilvl="3" w:tplc="8ACC343A">
      <w:start w:val="1"/>
      <w:numFmt w:val="decimal"/>
      <w:lvlText w:val="%4."/>
      <w:lvlJc w:val="left"/>
      <w:pPr>
        <w:ind w:left="2869" w:hanging="360"/>
      </w:pPr>
    </w:lvl>
    <w:lvl w:ilvl="4" w:tplc="0F860092">
      <w:start w:val="1"/>
      <w:numFmt w:val="lowerLetter"/>
      <w:lvlText w:val="%5."/>
      <w:lvlJc w:val="left"/>
      <w:pPr>
        <w:ind w:left="3589" w:hanging="360"/>
      </w:pPr>
    </w:lvl>
    <w:lvl w:ilvl="5" w:tplc="3416B6DA">
      <w:start w:val="1"/>
      <w:numFmt w:val="lowerRoman"/>
      <w:lvlText w:val="%6."/>
      <w:lvlJc w:val="right"/>
      <w:pPr>
        <w:ind w:left="4309" w:hanging="180"/>
      </w:pPr>
    </w:lvl>
    <w:lvl w:ilvl="6" w:tplc="37901EC2">
      <w:start w:val="1"/>
      <w:numFmt w:val="decimal"/>
      <w:lvlText w:val="%7."/>
      <w:lvlJc w:val="left"/>
      <w:pPr>
        <w:ind w:left="5029" w:hanging="360"/>
      </w:pPr>
    </w:lvl>
    <w:lvl w:ilvl="7" w:tplc="6958C916">
      <w:start w:val="1"/>
      <w:numFmt w:val="lowerLetter"/>
      <w:lvlText w:val="%8."/>
      <w:lvlJc w:val="left"/>
      <w:pPr>
        <w:ind w:left="5749" w:hanging="360"/>
      </w:pPr>
    </w:lvl>
    <w:lvl w:ilvl="8" w:tplc="CC985A6A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8322413"/>
    <w:multiLevelType w:val="hybridMultilevel"/>
    <w:tmpl w:val="D7627D92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EA50A9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6540"/>
    <w:multiLevelType w:val="multilevel"/>
    <w:tmpl w:val="495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57B3C"/>
    <w:multiLevelType w:val="multilevel"/>
    <w:tmpl w:val="19E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93"/>
    <w:rsid w:val="00024801"/>
    <w:rsid w:val="00024B08"/>
    <w:rsid w:val="000352F4"/>
    <w:rsid w:val="000717F7"/>
    <w:rsid w:val="000B1AC7"/>
    <w:rsid w:val="000D034A"/>
    <w:rsid w:val="000D6893"/>
    <w:rsid w:val="00131245"/>
    <w:rsid w:val="0017509A"/>
    <w:rsid w:val="001771CD"/>
    <w:rsid w:val="001A5A8D"/>
    <w:rsid w:val="001C257C"/>
    <w:rsid w:val="001C746F"/>
    <w:rsid w:val="00254E77"/>
    <w:rsid w:val="002D6612"/>
    <w:rsid w:val="002E4142"/>
    <w:rsid w:val="00313577"/>
    <w:rsid w:val="00327F19"/>
    <w:rsid w:val="00345630"/>
    <w:rsid w:val="00386266"/>
    <w:rsid w:val="003A6A52"/>
    <w:rsid w:val="003B0B14"/>
    <w:rsid w:val="003B7FD3"/>
    <w:rsid w:val="003D0E38"/>
    <w:rsid w:val="003D6EF3"/>
    <w:rsid w:val="003F1657"/>
    <w:rsid w:val="00455477"/>
    <w:rsid w:val="004640A7"/>
    <w:rsid w:val="00467414"/>
    <w:rsid w:val="004A2C98"/>
    <w:rsid w:val="004A6667"/>
    <w:rsid w:val="004B18AF"/>
    <w:rsid w:val="004E4F38"/>
    <w:rsid w:val="00521562"/>
    <w:rsid w:val="00552F85"/>
    <w:rsid w:val="005C6DCB"/>
    <w:rsid w:val="00604212"/>
    <w:rsid w:val="00635F3A"/>
    <w:rsid w:val="006407A6"/>
    <w:rsid w:val="00640FDD"/>
    <w:rsid w:val="00651FD1"/>
    <w:rsid w:val="00652B62"/>
    <w:rsid w:val="006B6013"/>
    <w:rsid w:val="006C423A"/>
    <w:rsid w:val="006C4C9E"/>
    <w:rsid w:val="0072662E"/>
    <w:rsid w:val="00750741"/>
    <w:rsid w:val="00770EB2"/>
    <w:rsid w:val="008109B1"/>
    <w:rsid w:val="0081550C"/>
    <w:rsid w:val="008362C0"/>
    <w:rsid w:val="00840D6E"/>
    <w:rsid w:val="00865B36"/>
    <w:rsid w:val="008960B8"/>
    <w:rsid w:val="008C473F"/>
    <w:rsid w:val="008C48C0"/>
    <w:rsid w:val="0092249D"/>
    <w:rsid w:val="00924FA4"/>
    <w:rsid w:val="00986EDF"/>
    <w:rsid w:val="00A31822"/>
    <w:rsid w:val="00A40107"/>
    <w:rsid w:val="00A44FFA"/>
    <w:rsid w:val="00A72FF0"/>
    <w:rsid w:val="00A74552"/>
    <w:rsid w:val="00A97613"/>
    <w:rsid w:val="00AA56D9"/>
    <w:rsid w:val="00AD083B"/>
    <w:rsid w:val="00AD357A"/>
    <w:rsid w:val="00B81279"/>
    <w:rsid w:val="00B92EA6"/>
    <w:rsid w:val="00B96025"/>
    <w:rsid w:val="00C259BC"/>
    <w:rsid w:val="00C474B2"/>
    <w:rsid w:val="00C678C2"/>
    <w:rsid w:val="00C865B9"/>
    <w:rsid w:val="00CF4873"/>
    <w:rsid w:val="00D65829"/>
    <w:rsid w:val="00D77CD3"/>
    <w:rsid w:val="00DC7927"/>
    <w:rsid w:val="00DF508F"/>
    <w:rsid w:val="00E34785"/>
    <w:rsid w:val="00E43DD5"/>
    <w:rsid w:val="00E5214A"/>
    <w:rsid w:val="00E600EC"/>
    <w:rsid w:val="00E75130"/>
    <w:rsid w:val="00E81E8B"/>
    <w:rsid w:val="00E96022"/>
    <w:rsid w:val="00EA0B34"/>
    <w:rsid w:val="00EB2E51"/>
    <w:rsid w:val="00EC1AA3"/>
    <w:rsid w:val="00EC5AB6"/>
    <w:rsid w:val="00EC6E9E"/>
    <w:rsid w:val="00F0162B"/>
    <w:rsid w:val="00F04B29"/>
    <w:rsid w:val="00F41A41"/>
    <w:rsid w:val="00F71649"/>
    <w:rsid w:val="00F83B0E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6CD7A-E1D5-421C-82F8-B3BE3094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  <w:lang w:val="pl-PL" w:eastAsia="pl-PL"/>
    </w:rPr>
  </w:style>
  <w:style w:type="paragraph" w:styleId="Nagwek2">
    <w:name w:val="heading 2"/>
    <w:basedOn w:val="Normalny"/>
    <w:link w:val="Nagwek2Znak"/>
    <w:uiPriority w:val="9"/>
    <w:qFormat/>
    <w:rsid w:val="0017509A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17509A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uiPriority w:val="9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uiPriority w:val="99"/>
    <w:rPr>
      <w:sz w:val="24"/>
      <w:szCs w:val="24"/>
      <w:lang w:val="pl-PL" w:eastAsia="pl-PL"/>
    </w:r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character" w:customStyle="1" w:styleId="StopkaZnak">
    <w:name w:val="Stopka Znak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6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64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49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EC5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after="200"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5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155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1550C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34785"/>
    <w:pPr>
      <w:suppressAutoHyphens w:val="0"/>
      <w:autoSpaceDN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4785"/>
    <w:rPr>
      <w:rFonts w:ascii="Calibri" w:eastAsia="Calibri" w:hAnsi="Calibri"/>
      <w:sz w:val="22"/>
      <w:szCs w:val="2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509A"/>
    <w:rPr>
      <w:b/>
      <w:bCs/>
      <w:sz w:val="36"/>
      <w:szCs w:val="3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509A"/>
    <w:rPr>
      <w:b/>
      <w:bCs/>
      <w:sz w:val="27"/>
      <w:szCs w:val="27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386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o@kultura-siech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uro\AppData\Local\Microsoft\Windows\INetCache\Content.Outlook\34LYWPBB\Szablon%20papieru%20firmowego%20CK%20w%20Siechnicac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papieru firmowego CK w Siechnicacj</Template>
  <TotalTime>0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Gminne Centrum Kultury w Siechnicach</vt:lpstr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Gminne Centrum Kultury w Siechnicach</dc:title>
  <dc:subject/>
  <dc:creator>Relaks</dc:creator>
  <dc:description/>
  <cp:lastModifiedBy>Konto Microsoft</cp:lastModifiedBy>
  <cp:revision>2</cp:revision>
  <cp:lastPrinted>2021-12-15T11:22:00Z</cp:lastPrinted>
  <dcterms:created xsi:type="dcterms:W3CDTF">2023-02-20T10:59:00Z</dcterms:created>
  <dcterms:modified xsi:type="dcterms:W3CDTF">2023-02-20T10:59:00Z</dcterms:modified>
</cp:coreProperties>
</file>