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D5" w:rsidRDefault="00C70CD5">
      <w:pPr>
        <w:pStyle w:val="Standard"/>
      </w:pPr>
    </w:p>
    <w:p w:rsidR="00C70CD5" w:rsidRDefault="00651B44">
      <w:pPr>
        <w:pStyle w:val="Standard"/>
      </w:pPr>
      <w:r>
        <w:t>……………………………………………………………..</w:t>
      </w:r>
    </w:p>
    <w:p w:rsidR="00C70CD5" w:rsidRDefault="00651B44">
      <w:pPr>
        <w:pStyle w:val="Standard"/>
      </w:pPr>
      <w:r>
        <w:t>Miejscowość i data</w:t>
      </w:r>
    </w:p>
    <w:p w:rsidR="00C70CD5" w:rsidRDefault="00C70CD5">
      <w:pPr>
        <w:pStyle w:val="Standard"/>
      </w:pPr>
    </w:p>
    <w:p w:rsidR="00C70CD5" w:rsidRDefault="00C70CD5">
      <w:pPr>
        <w:pStyle w:val="Standard"/>
      </w:pPr>
    </w:p>
    <w:p w:rsidR="00C70CD5" w:rsidRDefault="00651B44">
      <w:pPr>
        <w:pStyle w:val="Standard"/>
        <w:ind w:left="2124" w:firstLine="708"/>
      </w:pPr>
      <w:r>
        <w:rPr>
          <w:sz w:val="44"/>
          <w:szCs w:val="44"/>
        </w:rPr>
        <w:t>OŚWIADCZENIE</w:t>
      </w:r>
    </w:p>
    <w:p w:rsidR="00C70CD5" w:rsidRDefault="00C70CD5">
      <w:pPr>
        <w:pStyle w:val="Standard"/>
        <w:ind w:left="2124" w:firstLine="708"/>
        <w:rPr>
          <w:sz w:val="44"/>
          <w:szCs w:val="44"/>
        </w:rPr>
      </w:pPr>
    </w:p>
    <w:p w:rsidR="00C70CD5" w:rsidRDefault="00651B44">
      <w:pPr>
        <w:pStyle w:val="Standard"/>
      </w:pPr>
      <w:r>
        <w:t xml:space="preserve">Oświadczam, że nabyta usługa kształcenia zawodowego: </w:t>
      </w:r>
      <w:r>
        <w:rPr>
          <w:sz w:val="24"/>
          <w:szCs w:val="24"/>
        </w:rPr>
        <w:t xml:space="preserve">XXXVII </w:t>
      </w:r>
      <w:r>
        <w:t xml:space="preserve"> Spotkanie Zespołu ds. Bibliografii Regionalnej ZG SBP </w:t>
      </w:r>
      <w:r>
        <w:t>„Bibliografie Regionalne w 100-lecie Niepodległości”</w:t>
      </w:r>
    </w:p>
    <w:p w:rsidR="00C70CD5" w:rsidRDefault="00651B44">
      <w:pPr>
        <w:pStyle w:val="Standard"/>
      </w:pPr>
      <w:r>
        <w:rPr>
          <w:b/>
        </w:rPr>
        <w:t>mająca charakter usługi kształcenia/przekwalifikowania zawodowego, jest finansowana ze środków publicznych:</w:t>
      </w:r>
    </w:p>
    <w:p w:rsidR="00C70CD5" w:rsidRDefault="00651B44">
      <w:pPr>
        <w:pStyle w:val="Akapitzlist"/>
        <w:numPr>
          <w:ilvl w:val="0"/>
          <w:numId w:val="3"/>
        </w:numPr>
      </w:pPr>
      <w:r>
        <w:t xml:space="preserve">W całości zgodnie z treścią art.43 ust. 1 </w:t>
      </w:r>
      <w:proofErr w:type="spellStart"/>
      <w:r>
        <w:t>pkt</w:t>
      </w:r>
      <w:proofErr w:type="spellEnd"/>
      <w:r>
        <w:t xml:space="preserve"> . 29 </w:t>
      </w:r>
      <w:proofErr w:type="spellStart"/>
      <w:r>
        <w:t>ilt</w:t>
      </w:r>
      <w:proofErr w:type="spellEnd"/>
      <w:r>
        <w:t>. C ustawy z dnia 11.03. 2014 r. o podatk</w:t>
      </w:r>
      <w:r>
        <w:t>u od towarów i usług (</w:t>
      </w:r>
      <w:proofErr w:type="spellStart"/>
      <w:r>
        <w:t>Dz.U</w:t>
      </w:r>
      <w:proofErr w:type="spellEnd"/>
      <w:r>
        <w:t>. nr 54, poz. 535 ze zm.).</w:t>
      </w:r>
    </w:p>
    <w:p w:rsidR="00C70CD5" w:rsidRDefault="00651B44">
      <w:pPr>
        <w:pStyle w:val="Akapitzlist"/>
        <w:numPr>
          <w:ilvl w:val="0"/>
          <w:numId w:val="2"/>
        </w:numPr>
      </w:pPr>
      <w:r>
        <w:t xml:space="preserve">W co najmniej 70% zgodnie z treścią par. 13 ust. 1 </w:t>
      </w:r>
      <w:proofErr w:type="spellStart"/>
      <w:r>
        <w:t>pkt</w:t>
      </w:r>
      <w:proofErr w:type="spellEnd"/>
      <w:r>
        <w:t xml:space="preserve"> . 20 rozporządzenia Ministra Finansów z dn. 04.04.2011 r. w sprawie wykonania niektórych przepisów ustawy o podatku od towarów i usług (</w:t>
      </w:r>
      <w:proofErr w:type="spellStart"/>
      <w:r>
        <w:t>Dz.U</w:t>
      </w:r>
      <w:proofErr w:type="spellEnd"/>
      <w:r>
        <w:t xml:space="preserve">. nr 73 </w:t>
      </w:r>
      <w:r>
        <w:t>poz. 392).</w:t>
      </w:r>
    </w:p>
    <w:p w:rsidR="00C70CD5" w:rsidRDefault="00651B44">
      <w:pPr>
        <w:pStyle w:val="Standard"/>
      </w:pPr>
      <w:r>
        <w:rPr>
          <w:b/>
        </w:rPr>
        <w:t>W związku z tym proszę o wystawienie faktury VAT ze zwolnioną stawką podatku .</w:t>
      </w:r>
    </w:p>
    <w:p w:rsidR="00C70CD5" w:rsidRDefault="00C70CD5">
      <w:pPr>
        <w:pStyle w:val="Akapitzlist"/>
      </w:pPr>
    </w:p>
    <w:p w:rsidR="00C70CD5" w:rsidRDefault="00C70CD5">
      <w:pPr>
        <w:pStyle w:val="Akapitzlist"/>
      </w:pPr>
    </w:p>
    <w:p w:rsidR="00C70CD5" w:rsidRDefault="00C70CD5">
      <w:pPr>
        <w:pStyle w:val="Akapitzlist"/>
      </w:pPr>
    </w:p>
    <w:p w:rsidR="00C70CD5" w:rsidRDefault="00C70CD5"/>
    <w:p w:rsidR="00C70CD5" w:rsidRDefault="00C70CD5">
      <w:pPr>
        <w:pStyle w:val="Akapitzlist"/>
      </w:pPr>
    </w:p>
    <w:p w:rsidR="00C70CD5" w:rsidRDefault="00C70CD5">
      <w:pPr>
        <w:pStyle w:val="Akapitzlist"/>
      </w:pPr>
    </w:p>
    <w:p w:rsidR="00C70CD5" w:rsidRDefault="00C70CD5">
      <w:pPr>
        <w:pStyle w:val="Akapitzlist"/>
      </w:pPr>
    </w:p>
    <w:p w:rsidR="00C70CD5" w:rsidRDefault="00C70CD5">
      <w:pPr>
        <w:pStyle w:val="Akapitzlist"/>
      </w:pPr>
    </w:p>
    <w:p w:rsidR="00C70CD5" w:rsidRDefault="00651B44">
      <w:pPr>
        <w:pStyle w:val="Akapitzlist"/>
      </w:pPr>
      <w:r>
        <w:tab/>
      </w:r>
      <w:r>
        <w:tab/>
      </w:r>
      <w:r>
        <w:tab/>
        <w:t>……………………………………………………………………………………………….</w:t>
      </w:r>
    </w:p>
    <w:p w:rsidR="00C70CD5" w:rsidRDefault="00651B44">
      <w:pPr>
        <w:pStyle w:val="Akapitzlist"/>
      </w:pPr>
      <w:r>
        <w:tab/>
      </w:r>
      <w:r>
        <w:tab/>
      </w:r>
      <w:r>
        <w:tab/>
        <w:t xml:space="preserve">   podpis osoby upoważnionej do zaciągania zobowiązań</w:t>
      </w:r>
    </w:p>
    <w:p w:rsidR="00C70CD5" w:rsidRDefault="00651B44">
      <w:pPr>
        <w:pStyle w:val="Akapitzlist"/>
        <w:ind w:left="3552" w:firstLine="696"/>
      </w:pPr>
      <w:r>
        <w:t xml:space="preserve">    w imieniu jednostki</w:t>
      </w:r>
    </w:p>
    <w:sectPr w:rsidR="00C70CD5" w:rsidSect="00C70CD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44" w:rsidRDefault="00651B44" w:rsidP="00C70CD5">
      <w:r>
        <w:separator/>
      </w:r>
    </w:p>
  </w:endnote>
  <w:endnote w:type="continuationSeparator" w:id="0">
    <w:p w:rsidR="00651B44" w:rsidRDefault="00651B44" w:rsidP="00C7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44" w:rsidRDefault="00651B44" w:rsidP="00C70CD5">
      <w:r w:rsidRPr="00C70CD5">
        <w:rPr>
          <w:color w:val="000000"/>
        </w:rPr>
        <w:separator/>
      </w:r>
    </w:p>
  </w:footnote>
  <w:footnote w:type="continuationSeparator" w:id="0">
    <w:p w:rsidR="00651B44" w:rsidRDefault="00651B44" w:rsidP="00C70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620"/>
    <w:multiLevelType w:val="multilevel"/>
    <w:tmpl w:val="010A53F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7D28490E"/>
    <w:multiLevelType w:val="multilevel"/>
    <w:tmpl w:val="BADAD22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CD5"/>
    <w:rsid w:val="00651B44"/>
    <w:rsid w:val="006C53F5"/>
    <w:rsid w:val="006F29AA"/>
    <w:rsid w:val="00844BA8"/>
    <w:rsid w:val="00C7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0CD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0CD5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C70C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C70CD5"/>
    <w:pPr>
      <w:spacing w:after="140" w:line="288" w:lineRule="auto"/>
    </w:pPr>
  </w:style>
  <w:style w:type="paragraph" w:styleId="Lista">
    <w:name w:val="List"/>
    <w:basedOn w:val="Textbody"/>
    <w:rsid w:val="00C70CD5"/>
    <w:rPr>
      <w:rFonts w:cs="Arial"/>
      <w:sz w:val="24"/>
    </w:rPr>
  </w:style>
  <w:style w:type="paragraph" w:styleId="Legenda">
    <w:name w:val="caption"/>
    <w:basedOn w:val="Standard"/>
    <w:rsid w:val="00C70C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70CD5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rsid w:val="00C70CD5"/>
    <w:pPr>
      <w:ind w:left="720"/>
    </w:pPr>
  </w:style>
  <w:style w:type="character" w:customStyle="1" w:styleId="ListLabel1">
    <w:name w:val="ListLabel 1"/>
    <w:rsid w:val="00C70CD5"/>
    <w:rPr>
      <w:rFonts w:cs="Courier New"/>
    </w:rPr>
  </w:style>
  <w:style w:type="character" w:customStyle="1" w:styleId="ListLabel2">
    <w:name w:val="ListLabel 2"/>
    <w:rsid w:val="00C70CD5"/>
    <w:rPr>
      <w:rFonts w:cs="Courier New"/>
    </w:rPr>
  </w:style>
  <w:style w:type="character" w:customStyle="1" w:styleId="ListLabel3">
    <w:name w:val="ListLabel 3"/>
    <w:rsid w:val="00C70CD5"/>
    <w:rPr>
      <w:rFonts w:cs="Courier New"/>
    </w:rPr>
  </w:style>
  <w:style w:type="numbering" w:customStyle="1" w:styleId="NoList">
    <w:name w:val="No List"/>
    <w:basedOn w:val="Bezlisty"/>
    <w:rsid w:val="00C70CD5"/>
    <w:pPr>
      <w:numPr>
        <w:numId w:val="1"/>
      </w:numPr>
    </w:pPr>
  </w:style>
  <w:style w:type="numbering" w:customStyle="1" w:styleId="WWNum1">
    <w:name w:val="WWNum1"/>
    <w:basedOn w:val="Bezlisty"/>
    <w:rsid w:val="00C70CD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oświadczenie</Template>
  <TotalTime>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jgaworska</dc:creator>
  <cp:lastModifiedBy>Joanna</cp:lastModifiedBy>
  <cp:revision>2</cp:revision>
  <cp:lastPrinted>2018-09-14T12:04:00Z</cp:lastPrinted>
  <dcterms:created xsi:type="dcterms:W3CDTF">2018-09-14T12:07:00Z</dcterms:created>
  <dcterms:modified xsi:type="dcterms:W3CDTF">2018-09-14T12:07:00Z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